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A9" w:rsidRDefault="001C4FA9" w:rsidP="00F50549">
      <w:pPr>
        <w:jc w:val="center"/>
      </w:pPr>
      <w:r>
        <w:t>Положение о проведении фестиваля КВН</w:t>
      </w:r>
    </w:p>
    <w:p w:rsidR="001C4FA9" w:rsidRDefault="001C4FA9" w:rsidP="00F50549">
      <w:pPr>
        <w:jc w:val="center"/>
      </w:pPr>
      <w:r>
        <w:t xml:space="preserve"> «Весёлый окунь»</w:t>
      </w:r>
    </w:p>
    <w:p w:rsidR="001C4FA9" w:rsidRPr="00F50549" w:rsidRDefault="001C4FA9" w:rsidP="00F50549">
      <w:pPr>
        <w:pStyle w:val="ListParagraph"/>
        <w:numPr>
          <w:ilvl w:val="0"/>
          <w:numId w:val="1"/>
        </w:numPr>
        <w:jc w:val="center"/>
        <w:rPr>
          <w:b/>
        </w:rPr>
      </w:pPr>
      <w:r w:rsidRPr="00F50549">
        <w:rPr>
          <w:b/>
        </w:rPr>
        <w:t>Общее положение</w:t>
      </w:r>
    </w:p>
    <w:p w:rsidR="001C4FA9" w:rsidRDefault="001C4FA9" w:rsidP="00F50549">
      <w:pPr>
        <w:pStyle w:val="ListParagraph"/>
        <w:numPr>
          <w:ilvl w:val="1"/>
          <w:numId w:val="1"/>
        </w:numPr>
        <w:jc w:val="both"/>
      </w:pPr>
      <w:r>
        <w:t xml:space="preserve">КВНщики ВКО, совместно с заинтересованными организациями, лицами, животным миром (комарами, мошками и другими), природой, теплой погодой, летним солнцем, и позитивным настроение проводит фестиваль - шместиваль КВН «Весёлый Окунь». Будут призы от ректора ВКГТУ. </w:t>
      </w:r>
    </w:p>
    <w:p w:rsidR="001C4FA9" w:rsidRDefault="001C4FA9" w:rsidP="00F50549">
      <w:pPr>
        <w:pStyle w:val="ListParagraph"/>
        <w:numPr>
          <w:ilvl w:val="1"/>
          <w:numId w:val="1"/>
        </w:numPr>
        <w:jc w:val="both"/>
      </w:pPr>
      <w:r>
        <w:t xml:space="preserve">Место проведения: Бухтарминское водохранилище, база отдыха ВКГТУ, СОЛ «Простор» . </w:t>
      </w:r>
    </w:p>
    <w:p w:rsidR="001C4FA9" w:rsidRDefault="001C4FA9" w:rsidP="00F50549">
      <w:pPr>
        <w:pStyle w:val="ListParagraph"/>
        <w:numPr>
          <w:ilvl w:val="1"/>
          <w:numId w:val="1"/>
        </w:numPr>
        <w:jc w:val="both"/>
      </w:pPr>
      <w:r>
        <w:t xml:space="preserve">Дата проведения: 11. 08 – 14.08.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1C4FA9" w:rsidRPr="00F50549" w:rsidRDefault="001C4FA9" w:rsidP="00F50549">
      <w:pPr>
        <w:ind w:left="360" w:firstLine="360"/>
        <w:jc w:val="center"/>
        <w:rPr>
          <w:b/>
        </w:rPr>
      </w:pPr>
      <w:r w:rsidRPr="00F50549">
        <w:rPr>
          <w:b/>
        </w:rPr>
        <w:t>2.Цели и задачи</w:t>
      </w:r>
    </w:p>
    <w:p w:rsidR="001C4FA9" w:rsidRPr="00F50549" w:rsidRDefault="001C4FA9" w:rsidP="00F50549">
      <w:pPr>
        <w:pStyle w:val="BodyTextIndent"/>
        <w:ind w:left="0" w:firstLine="567"/>
        <w:rPr>
          <w:rFonts w:ascii="Calibri" w:hAnsi="Calibri"/>
          <w:sz w:val="22"/>
          <w:szCs w:val="22"/>
        </w:rPr>
      </w:pPr>
      <w:r w:rsidRPr="00F50549">
        <w:rPr>
          <w:rFonts w:ascii="Calibri" w:hAnsi="Calibri"/>
          <w:sz w:val="22"/>
          <w:szCs w:val="22"/>
        </w:rPr>
        <w:t xml:space="preserve">Основной целью проведения фестиваля является </w:t>
      </w:r>
      <w:r>
        <w:rPr>
          <w:rFonts w:ascii="Calibri" w:hAnsi="Calibri"/>
          <w:sz w:val="22"/>
          <w:szCs w:val="22"/>
        </w:rPr>
        <w:t>у</w:t>
      </w:r>
      <w:r w:rsidRPr="00F50549">
        <w:rPr>
          <w:rFonts w:ascii="Calibri" w:hAnsi="Calibri"/>
          <w:sz w:val="22"/>
          <w:szCs w:val="22"/>
        </w:rPr>
        <w:t>становление неформальных, дружеских отно</w:t>
      </w:r>
      <w:r>
        <w:rPr>
          <w:rFonts w:ascii="Calibri" w:hAnsi="Calibri"/>
          <w:sz w:val="22"/>
          <w:szCs w:val="22"/>
        </w:rPr>
        <w:t xml:space="preserve">шений между командами, людьми, полами, национальностями, и.т.ж., короче веселуха. </w:t>
      </w:r>
      <w:r w:rsidRPr="00F50549">
        <w:rPr>
          <w:rFonts w:ascii="Calibri" w:hAnsi="Calibri"/>
          <w:sz w:val="22"/>
          <w:szCs w:val="22"/>
        </w:rPr>
        <w:t xml:space="preserve"> Организа</w:t>
      </w:r>
      <w:r>
        <w:rPr>
          <w:rFonts w:ascii="Calibri" w:hAnsi="Calibri"/>
          <w:sz w:val="22"/>
          <w:szCs w:val="22"/>
        </w:rPr>
        <w:t>ция правильного досуга молодежи, не исключена.</w:t>
      </w:r>
    </w:p>
    <w:p w:rsidR="001C4FA9" w:rsidRPr="003D73DF" w:rsidRDefault="001C4FA9" w:rsidP="003D73DF">
      <w:pPr>
        <w:ind w:left="360" w:firstLine="360"/>
        <w:jc w:val="center"/>
        <w:rPr>
          <w:b/>
        </w:rPr>
      </w:pPr>
      <w:r w:rsidRPr="003D73DF">
        <w:rPr>
          <w:b/>
        </w:rPr>
        <w:t>3. Участники</w:t>
      </w:r>
    </w:p>
    <w:p w:rsidR="001C4FA9" w:rsidRPr="00693E8F" w:rsidRDefault="001C4FA9" w:rsidP="00F50549">
      <w:pPr>
        <w:pStyle w:val="BodyTextIndent2"/>
        <w:ind w:left="0" w:firstLine="567"/>
        <w:rPr>
          <w:rFonts w:ascii="Calibri" w:hAnsi="Calibri"/>
          <w:sz w:val="22"/>
          <w:szCs w:val="22"/>
        </w:rPr>
      </w:pPr>
      <w:r w:rsidRPr="00693E8F">
        <w:rPr>
          <w:rFonts w:ascii="Calibri" w:hAnsi="Calibri"/>
          <w:sz w:val="22"/>
          <w:szCs w:val="22"/>
        </w:rPr>
        <w:t xml:space="preserve">Участниками фестиваля являются все желающие команды и люди. Каждая команда, людь желающая (ий) принять участие, подает заявку до 8.08. 2011г., можно тормазнуть на день, два … в электронном виде: </w:t>
      </w:r>
      <w:hyperlink r:id="rId5" w:history="1"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kvn</w:t>
        </w:r>
        <w:r w:rsidRPr="00693E8F">
          <w:rPr>
            <w:rStyle w:val="Hyperlink"/>
            <w:rFonts w:ascii="Calibri" w:hAnsi="Calibri"/>
            <w:sz w:val="22"/>
            <w:szCs w:val="22"/>
          </w:rPr>
          <w:t>_</w:t>
        </w:r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semey</w:t>
        </w:r>
        <w:r w:rsidRPr="00693E8F">
          <w:rPr>
            <w:rStyle w:val="Hyperlink"/>
            <w:rFonts w:ascii="Calibri" w:hAnsi="Calibri"/>
            <w:sz w:val="22"/>
            <w:szCs w:val="22"/>
          </w:rPr>
          <w:t>@</w:t>
        </w:r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inbox</w:t>
        </w:r>
        <w:r w:rsidRPr="00693E8F">
          <w:rPr>
            <w:rStyle w:val="Hyperlink"/>
            <w:rFonts w:ascii="Calibri" w:hAnsi="Calibri"/>
            <w:sz w:val="22"/>
            <w:szCs w:val="22"/>
          </w:rPr>
          <w:t>.</w:t>
        </w:r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ru</w:t>
        </w:r>
      </w:hyperlink>
      <w:r w:rsidRPr="00693E8F">
        <w:rPr>
          <w:rFonts w:ascii="Calibri" w:hAnsi="Calibri"/>
          <w:sz w:val="22"/>
          <w:szCs w:val="22"/>
        </w:rPr>
        <w:t xml:space="preserve">, </w:t>
      </w:r>
      <w:hyperlink r:id="rId6" w:history="1"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reality</w:t>
        </w:r>
        <w:r w:rsidRPr="00693E8F">
          <w:rPr>
            <w:rStyle w:val="Hyperlink"/>
            <w:rFonts w:ascii="Calibri" w:hAnsi="Calibri"/>
            <w:sz w:val="22"/>
            <w:szCs w:val="22"/>
          </w:rPr>
          <w:t>-</w:t>
        </w:r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rus</w:t>
        </w:r>
        <w:r w:rsidRPr="00693E8F">
          <w:rPr>
            <w:rStyle w:val="Hyperlink"/>
            <w:rFonts w:ascii="Calibri" w:hAnsi="Calibri"/>
            <w:sz w:val="22"/>
            <w:szCs w:val="22"/>
          </w:rPr>
          <w:t>@</w:t>
        </w:r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mail</w:t>
        </w:r>
        <w:r w:rsidRPr="00693E8F">
          <w:rPr>
            <w:rStyle w:val="Hyperlink"/>
            <w:rFonts w:ascii="Calibri" w:hAnsi="Calibri"/>
            <w:sz w:val="22"/>
            <w:szCs w:val="22"/>
          </w:rPr>
          <w:t>.</w:t>
        </w:r>
        <w:r w:rsidRPr="00693E8F">
          <w:rPr>
            <w:rStyle w:val="Hyperlink"/>
            <w:rFonts w:ascii="Calibri" w:hAnsi="Calibri"/>
            <w:sz w:val="22"/>
            <w:szCs w:val="22"/>
            <w:lang w:val="en-US"/>
          </w:rPr>
          <w:t>ru</w:t>
        </w:r>
      </w:hyperlink>
      <w:r>
        <w:rPr>
          <w:rFonts w:ascii="Calibri" w:hAnsi="Calibri"/>
          <w:sz w:val="22"/>
          <w:szCs w:val="22"/>
        </w:rPr>
        <w:t xml:space="preserve">, </w:t>
      </w:r>
      <w:hyperlink r:id="rId7" w:history="1">
        <w:r w:rsidRPr="00693E8F">
          <w:rPr>
            <w:rStyle w:val="Hyperlink"/>
            <w:rFonts w:ascii="Calibri" w:hAnsi="Calibri"/>
            <w:sz w:val="22"/>
            <w:szCs w:val="22"/>
          </w:rPr>
          <w:t>http://vkontakte.ru/kvnsemipalatinsk</w:t>
        </w:r>
      </w:hyperlink>
      <w:r w:rsidRPr="00693E8F">
        <w:rPr>
          <w:rFonts w:ascii="Calibri" w:hAnsi="Calibri"/>
          <w:sz w:val="22"/>
          <w:szCs w:val="22"/>
        </w:rPr>
        <w:t>, можно по телу номер № 8705 250 13 19, 8701 210 01 77, 87222442929, голубиной почтой, гонцами, через пацанов, короче как угодно. Ждём и рады будем всем.</w:t>
      </w:r>
    </w:p>
    <w:p w:rsidR="001C4FA9" w:rsidRPr="00F50549" w:rsidRDefault="001C4FA9" w:rsidP="00F50549">
      <w:pPr>
        <w:pStyle w:val="BodyTextIndent2"/>
        <w:ind w:left="426" w:firstLine="294"/>
        <w:rPr>
          <w:rFonts w:ascii="Calibri" w:hAnsi="Calibri"/>
          <w:sz w:val="22"/>
          <w:szCs w:val="22"/>
        </w:rPr>
      </w:pPr>
    </w:p>
    <w:p w:rsidR="001C4FA9" w:rsidRPr="00F50549" w:rsidRDefault="001C4FA9" w:rsidP="00F50549">
      <w:pPr>
        <w:pStyle w:val="BodyTextIndent2"/>
        <w:ind w:left="0"/>
        <w:jc w:val="center"/>
        <w:rPr>
          <w:rFonts w:ascii="Calibri" w:hAnsi="Calibri"/>
          <w:b/>
          <w:sz w:val="22"/>
          <w:szCs w:val="22"/>
        </w:rPr>
      </w:pPr>
      <w:r w:rsidRPr="00F50549">
        <w:rPr>
          <w:rFonts w:ascii="Calibri" w:hAnsi="Calibri"/>
          <w:b/>
          <w:sz w:val="22"/>
          <w:szCs w:val="22"/>
        </w:rPr>
        <w:t>Заявка</w:t>
      </w:r>
    </w:p>
    <w:p w:rsidR="001C4FA9" w:rsidRPr="00F50549" w:rsidRDefault="001C4FA9" w:rsidP="00F50549">
      <w:pPr>
        <w:pStyle w:val="BodyTextIndent2"/>
        <w:ind w:left="0"/>
        <w:jc w:val="center"/>
        <w:rPr>
          <w:rFonts w:ascii="Calibri" w:hAnsi="Calibri"/>
          <w:b/>
          <w:sz w:val="22"/>
          <w:szCs w:val="22"/>
        </w:rPr>
      </w:pPr>
      <w:r w:rsidRPr="00F50549">
        <w:rPr>
          <w:rFonts w:ascii="Calibri" w:hAnsi="Calibri"/>
          <w:b/>
          <w:sz w:val="22"/>
          <w:szCs w:val="22"/>
        </w:rPr>
        <w:t xml:space="preserve">на участие в </w:t>
      </w:r>
      <w:r>
        <w:rPr>
          <w:rFonts w:ascii="Calibri" w:hAnsi="Calibri"/>
          <w:b/>
          <w:sz w:val="22"/>
          <w:szCs w:val="22"/>
        </w:rPr>
        <w:t xml:space="preserve"> фестивале </w:t>
      </w:r>
      <w:r w:rsidRPr="00F50549">
        <w:rPr>
          <w:rFonts w:ascii="Calibri" w:hAnsi="Calibri"/>
          <w:b/>
          <w:sz w:val="22"/>
          <w:szCs w:val="22"/>
        </w:rPr>
        <w:t>КВН «</w:t>
      </w:r>
      <w:r>
        <w:rPr>
          <w:rFonts w:ascii="Calibri" w:hAnsi="Calibri"/>
          <w:b/>
          <w:sz w:val="22"/>
          <w:szCs w:val="22"/>
        </w:rPr>
        <w:t>Весёлый окунь</w:t>
      </w:r>
      <w:r w:rsidRPr="00F50549">
        <w:rPr>
          <w:rFonts w:ascii="Calibri" w:hAnsi="Calibri"/>
          <w:b/>
          <w:sz w:val="22"/>
          <w:szCs w:val="22"/>
        </w:rPr>
        <w:t>»</w:t>
      </w:r>
    </w:p>
    <w:p w:rsidR="001C4FA9" w:rsidRPr="00F50549" w:rsidRDefault="001C4FA9" w:rsidP="00F50549">
      <w:pPr>
        <w:pStyle w:val="BodyTextIndent2"/>
        <w:ind w:left="0"/>
        <w:jc w:val="center"/>
        <w:rPr>
          <w:rFonts w:ascii="Calibri" w:hAnsi="Calibri"/>
          <w:b/>
          <w:sz w:val="22"/>
          <w:szCs w:val="22"/>
        </w:rPr>
      </w:pPr>
      <w:r w:rsidRPr="00F50549">
        <w:rPr>
          <w:rFonts w:ascii="Calibri" w:hAnsi="Calibri"/>
          <w:b/>
          <w:sz w:val="22"/>
          <w:szCs w:val="22"/>
        </w:rPr>
        <w:t>от  (</w:t>
      </w:r>
      <w:r w:rsidRPr="00F50549">
        <w:rPr>
          <w:rFonts w:ascii="Calibri" w:hAnsi="Calibri"/>
          <w:b/>
          <w:i/>
          <w:sz w:val="22"/>
          <w:szCs w:val="22"/>
        </w:rPr>
        <w:t xml:space="preserve">название </w:t>
      </w:r>
      <w:r>
        <w:rPr>
          <w:rFonts w:ascii="Calibri" w:hAnsi="Calibri"/>
          <w:b/>
          <w:i/>
          <w:sz w:val="22"/>
          <w:szCs w:val="22"/>
        </w:rPr>
        <w:t>команды, населённый пункт, планета, солнечная система и.т.ж.</w:t>
      </w:r>
      <w:r w:rsidRPr="00F50549">
        <w:rPr>
          <w:rFonts w:ascii="Calibri" w:hAnsi="Calibri"/>
          <w:b/>
          <w:sz w:val="22"/>
          <w:szCs w:val="22"/>
        </w:rPr>
        <w:t>)</w:t>
      </w:r>
    </w:p>
    <w:p w:rsidR="001C4FA9" w:rsidRPr="00F50549" w:rsidRDefault="001C4FA9" w:rsidP="00F50549">
      <w:pPr>
        <w:pStyle w:val="BodyTextIndent2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721"/>
        <w:gridCol w:w="2840"/>
      </w:tblGrid>
      <w:tr w:rsidR="001C4FA9" w:rsidRPr="00087D57" w:rsidTr="00E75E68">
        <w:tc>
          <w:tcPr>
            <w:tcW w:w="425" w:type="dxa"/>
          </w:tcPr>
          <w:p w:rsidR="001C4FA9" w:rsidRPr="00F50549" w:rsidRDefault="001C4FA9" w:rsidP="00E75E68">
            <w:pPr>
              <w:pStyle w:val="BodyTextIndent2"/>
              <w:ind w:left="0"/>
              <w:rPr>
                <w:rFonts w:ascii="Calibri" w:hAnsi="Calibri"/>
                <w:sz w:val="22"/>
                <w:szCs w:val="22"/>
              </w:rPr>
            </w:pPr>
            <w:r w:rsidRPr="00F50549">
              <w:rPr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4721" w:type="dxa"/>
          </w:tcPr>
          <w:p w:rsidR="001C4FA9" w:rsidRPr="00F50549" w:rsidRDefault="001C4FA9" w:rsidP="00E75E68">
            <w:pPr>
              <w:pStyle w:val="BodyTextIndent2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F50549">
              <w:rPr>
                <w:rFonts w:ascii="Calibri" w:hAnsi="Calibri"/>
                <w:sz w:val="22"/>
                <w:szCs w:val="22"/>
              </w:rPr>
              <w:t>Ф.И.О.</w:t>
            </w:r>
          </w:p>
        </w:tc>
        <w:tc>
          <w:tcPr>
            <w:tcW w:w="2840" w:type="dxa"/>
          </w:tcPr>
          <w:p w:rsidR="001C4FA9" w:rsidRPr="00F50549" w:rsidRDefault="001C4FA9" w:rsidP="00F50549">
            <w:pPr>
              <w:pStyle w:val="BodyTextIndent2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Контактная</w:t>
            </w:r>
            <w:r w:rsidRPr="00F5054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информация</w:t>
            </w:r>
          </w:p>
        </w:tc>
      </w:tr>
      <w:tr w:rsidR="001C4FA9" w:rsidRPr="00087D57" w:rsidTr="00E75E68">
        <w:tc>
          <w:tcPr>
            <w:tcW w:w="425" w:type="dxa"/>
          </w:tcPr>
          <w:p w:rsidR="001C4FA9" w:rsidRPr="00F50549" w:rsidRDefault="001C4FA9" w:rsidP="00E75E68">
            <w:pPr>
              <w:pStyle w:val="BodyTextIndent2"/>
              <w:ind w:left="0"/>
              <w:rPr>
                <w:rFonts w:ascii="Calibri" w:hAnsi="Calibri"/>
                <w:sz w:val="22"/>
                <w:szCs w:val="22"/>
              </w:rPr>
            </w:pPr>
            <w:r w:rsidRPr="00F5054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721" w:type="dxa"/>
          </w:tcPr>
          <w:p w:rsidR="001C4FA9" w:rsidRPr="00F50549" w:rsidRDefault="001C4FA9" w:rsidP="00E75E68">
            <w:pPr>
              <w:pStyle w:val="BodyTextIndent2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C4FA9" w:rsidRPr="00F50549" w:rsidRDefault="001C4FA9" w:rsidP="00E75E68">
            <w:pPr>
              <w:pStyle w:val="BodyTextIndent2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4FA9" w:rsidRPr="00F50549" w:rsidRDefault="001C4FA9" w:rsidP="00F50549">
      <w:pPr>
        <w:pStyle w:val="BodyTextIndent2"/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F50549">
        <w:rPr>
          <w:rFonts w:ascii="Calibri" w:hAnsi="Calibri"/>
          <w:b/>
          <w:sz w:val="22"/>
          <w:szCs w:val="22"/>
        </w:rPr>
        <w:t>Игра</w:t>
      </w:r>
    </w:p>
    <w:p w:rsidR="001C4FA9" w:rsidRDefault="001C4FA9" w:rsidP="00F50549">
      <w:pPr>
        <w:pStyle w:val="BodyTextIndent2"/>
        <w:tabs>
          <w:tab w:val="num" w:pos="0"/>
        </w:tabs>
        <w:ind w:left="0" w:firstLine="567"/>
        <w:rPr>
          <w:rFonts w:ascii="Calibri" w:hAnsi="Calibri"/>
          <w:sz w:val="22"/>
          <w:szCs w:val="22"/>
        </w:rPr>
      </w:pPr>
      <w:r w:rsidRPr="00F50549">
        <w:rPr>
          <w:rFonts w:ascii="Calibri" w:hAnsi="Calibri"/>
          <w:sz w:val="22"/>
          <w:szCs w:val="22"/>
        </w:rPr>
        <w:t xml:space="preserve">Игра проводится в виде фестиваля. </w:t>
      </w:r>
      <w:r>
        <w:rPr>
          <w:rFonts w:ascii="Calibri" w:hAnsi="Calibri"/>
          <w:sz w:val="22"/>
          <w:szCs w:val="22"/>
        </w:rPr>
        <w:t xml:space="preserve">Фестиваль проводится в виде игры. </w:t>
      </w:r>
      <w:r w:rsidRPr="00F50549">
        <w:rPr>
          <w:rFonts w:ascii="Calibri" w:hAnsi="Calibri"/>
          <w:sz w:val="22"/>
          <w:szCs w:val="22"/>
        </w:rPr>
        <w:t>Каждая команда</w:t>
      </w:r>
      <w:r>
        <w:rPr>
          <w:rFonts w:ascii="Calibri" w:hAnsi="Calibri"/>
          <w:sz w:val="22"/>
          <w:szCs w:val="22"/>
        </w:rPr>
        <w:t>, субъект, человек, даже рыжий, готовит один игровой конкурс</w:t>
      </w:r>
      <w:r w:rsidRPr="00F50549">
        <w:rPr>
          <w:rFonts w:ascii="Calibri" w:hAnsi="Calibri"/>
          <w:sz w:val="22"/>
          <w:szCs w:val="22"/>
        </w:rPr>
        <w:t xml:space="preserve"> в форме</w:t>
      </w:r>
      <w:r>
        <w:rPr>
          <w:rFonts w:ascii="Calibri" w:hAnsi="Calibri"/>
          <w:sz w:val="22"/>
          <w:szCs w:val="22"/>
        </w:rPr>
        <w:t xml:space="preserve">, … ааааа, в принципе можно и без формы. Регламент выступления 8-10 минут, ну если смешно можно час. </w:t>
      </w:r>
      <w:r w:rsidRPr="00F50549">
        <w:rPr>
          <w:rFonts w:ascii="Calibri" w:hAnsi="Calibri"/>
          <w:sz w:val="22"/>
          <w:szCs w:val="22"/>
        </w:rPr>
        <w:t xml:space="preserve"> Исключить из выступления пошлость, плагиат, анекдоты, шутки команд КВН  Международно</w:t>
      </w:r>
      <w:r>
        <w:rPr>
          <w:rFonts w:ascii="Calibri" w:hAnsi="Calibri"/>
          <w:sz w:val="22"/>
          <w:szCs w:val="22"/>
        </w:rPr>
        <w:t>го Союза КВН из сети "Интернет", приветствуются шутки про окуня Валёру и на тему забастовки нудистов – марксистов – ленинистов … Лены это не к Вам. Фонограммы строго плюс – минус, ну можно и в живую дуть, особенно если это рыба. Какая? ….Нет Окунь.</w:t>
      </w:r>
    </w:p>
    <w:p w:rsidR="001C4FA9" w:rsidRPr="00F50549" w:rsidRDefault="001C4FA9" w:rsidP="00F50549">
      <w:pPr>
        <w:tabs>
          <w:tab w:val="left" w:pos="426"/>
          <w:tab w:val="left" w:pos="709"/>
        </w:tabs>
        <w:spacing w:after="0" w:line="240" w:lineRule="auto"/>
        <w:jc w:val="both"/>
      </w:pPr>
      <w:r w:rsidRPr="00F50549">
        <w:t xml:space="preserve">Команда </w:t>
      </w:r>
      <w:r>
        <w:t>не</w:t>
      </w:r>
      <w:r w:rsidRPr="00F50549">
        <w:t xml:space="preserve"> решают</w:t>
      </w:r>
      <w:r>
        <w:t xml:space="preserve"> вопрос о  проживаНИИ в НИИ «окончаний и суффиксов», но о питании, позаботиться обязаны. Можно кормить и подкармливать соседей. Подробности по заявкам. Но нужны будут палатки, спальники, теплые вещи, посуда, средства личной гигиены, гиены, которые проследят что бы это всё не потеряЛось.</w:t>
      </w:r>
    </w:p>
    <w:p w:rsidR="001C4FA9" w:rsidRPr="00F50549" w:rsidRDefault="001C4FA9" w:rsidP="00F50549">
      <w:pPr>
        <w:tabs>
          <w:tab w:val="left" w:pos="426"/>
          <w:tab w:val="left" w:pos="709"/>
        </w:tabs>
        <w:spacing w:after="0" w:line="240" w:lineRule="auto"/>
        <w:jc w:val="both"/>
      </w:pPr>
      <w:r w:rsidRPr="00F50549">
        <w:t xml:space="preserve">Взнос за участие в фестивале составляет </w:t>
      </w:r>
      <w:r>
        <w:t xml:space="preserve">плюс – минус   5 </w:t>
      </w:r>
      <w:r w:rsidRPr="00F50549">
        <w:t>000 (</w:t>
      </w:r>
      <w:r>
        <w:t>Семь (охаля, здесь тоже исправить надо) ПЯТЬ</w:t>
      </w:r>
      <w:r w:rsidRPr="00F50549">
        <w:t xml:space="preserve"> тысяч) тенге. </w:t>
      </w:r>
    </w:p>
    <w:p w:rsidR="001C4FA9" w:rsidRPr="00F50549" w:rsidRDefault="001C4FA9" w:rsidP="00F50549">
      <w:pPr>
        <w:tabs>
          <w:tab w:val="left" w:pos="426"/>
          <w:tab w:val="left" w:pos="709"/>
        </w:tabs>
        <w:spacing w:after="0" w:line="240" w:lineRule="auto"/>
        <w:jc w:val="both"/>
      </w:pPr>
      <w:r w:rsidRPr="00F50549">
        <w:t>Команды, не уплатившие взнос за участие в фестивале, к в</w:t>
      </w:r>
      <w:r>
        <w:t>ыступлению допускаться не будут, будут прокляты и сожжены на костре, ….. но под добрую, финальную песнь фестиваля (читать и улыбаться).</w:t>
      </w:r>
    </w:p>
    <w:p w:rsidR="001C4FA9" w:rsidRDefault="001C4FA9" w:rsidP="00F50549">
      <w:pPr>
        <w:tabs>
          <w:tab w:val="left" w:pos="1260"/>
        </w:tabs>
        <w:spacing w:after="0" w:line="240" w:lineRule="auto"/>
        <w:jc w:val="both"/>
      </w:pPr>
      <w:r w:rsidRPr="00F50549">
        <w:t xml:space="preserve">Команда должна сообщить дату и время своего приезда </w:t>
      </w:r>
      <w:r>
        <w:t>на базу отдыха, а именно так мы называем это место, заранее.</w:t>
      </w:r>
    </w:p>
    <w:p w:rsidR="001C4FA9" w:rsidRDefault="001C4FA9" w:rsidP="00F50549">
      <w:pPr>
        <w:tabs>
          <w:tab w:val="left" w:pos="1260"/>
        </w:tabs>
        <w:spacing w:after="0" w:line="240" w:lineRule="auto"/>
        <w:jc w:val="both"/>
      </w:pPr>
      <w:r>
        <w:t xml:space="preserve">Много не пейте, далеко не заплывайте. </w:t>
      </w:r>
    </w:p>
    <w:p w:rsidR="001C4FA9" w:rsidRPr="00F50549" w:rsidRDefault="001C4FA9" w:rsidP="00B17184">
      <w:pPr>
        <w:tabs>
          <w:tab w:val="left" w:pos="1260"/>
        </w:tabs>
        <w:spacing w:after="0" w:line="240" w:lineRule="auto"/>
        <w:jc w:val="both"/>
      </w:pPr>
      <w:r>
        <w:t>Берегите себя, а вот это уже Серёжа!!!</w:t>
      </w:r>
      <w:r w:rsidRPr="00F50549">
        <w:t xml:space="preserve"> </w:t>
      </w:r>
    </w:p>
    <w:sectPr w:rsidR="001C4FA9" w:rsidRPr="00F50549" w:rsidSect="0034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77A"/>
    <w:multiLevelType w:val="multilevel"/>
    <w:tmpl w:val="E716D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8CD6C2F"/>
    <w:multiLevelType w:val="singleLevel"/>
    <w:tmpl w:val="611E52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8731EEF"/>
    <w:multiLevelType w:val="multilevel"/>
    <w:tmpl w:val="EDBE40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49"/>
    <w:rsid w:val="00087D57"/>
    <w:rsid w:val="000A7787"/>
    <w:rsid w:val="000C3CDC"/>
    <w:rsid w:val="001C4FA9"/>
    <w:rsid w:val="001E16C0"/>
    <w:rsid w:val="002456E1"/>
    <w:rsid w:val="00342D57"/>
    <w:rsid w:val="003D73DF"/>
    <w:rsid w:val="003F5363"/>
    <w:rsid w:val="004B2807"/>
    <w:rsid w:val="00693E8F"/>
    <w:rsid w:val="009446C7"/>
    <w:rsid w:val="00996421"/>
    <w:rsid w:val="00996550"/>
    <w:rsid w:val="009D095D"/>
    <w:rsid w:val="00A20D34"/>
    <w:rsid w:val="00B17184"/>
    <w:rsid w:val="00B44DA0"/>
    <w:rsid w:val="00E00BEB"/>
    <w:rsid w:val="00E75E68"/>
    <w:rsid w:val="00F27B68"/>
    <w:rsid w:val="00F50549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5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0549"/>
    <w:pPr>
      <w:keepNext/>
      <w:tabs>
        <w:tab w:val="left" w:pos="720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50549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5054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F50549"/>
    <w:pPr>
      <w:spacing w:after="0" w:line="240" w:lineRule="auto"/>
      <w:ind w:left="360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54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50549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54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171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ontakte.ru/kvnsemipalati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ality-rus@mail.ru" TargetMode="External"/><Relationship Id="rId5" Type="http://schemas.openxmlformats.org/officeDocument/2006/relationships/hyperlink" Target="mailto:kvn_semey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423</Words>
  <Characters>2416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6</cp:revision>
  <dcterms:created xsi:type="dcterms:W3CDTF">2011-07-04T12:13:00Z</dcterms:created>
  <dcterms:modified xsi:type="dcterms:W3CDTF">2011-08-02T03:44:00Z</dcterms:modified>
</cp:coreProperties>
</file>